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AB" w:rsidRPr="00457C88" w:rsidRDefault="006D2FAB" w:rsidP="00B24929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457C88">
        <w:rPr>
          <w:rFonts w:ascii="Times New Roman" w:eastAsia="Times New Roman" w:hAnsi="Times New Roman"/>
          <w:i/>
          <w:sz w:val="20"/>
          <w:szCs w:val="20"/>
          <w:lang w:eastAsia="pl-PL"/>
        </w:rPr>
        <w:t>Załącznik nr 1 do zapytania ofertowego</w:t>
      </w:r>
    </w:p>
    <w:p w:rsidR="006D2FAB" w:rsidRPr="00457C88" w:rsidRDefault="006D2FAB" w:rsidP="006D2FAB">
      <w:pPr>
        <w:spacing w:after="0" w:line="240" w:lineRule="auto"/>
        <w:ind w:left="6372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457C88">
        <w:rPr>
          <w:rFonts w:ascii="Times New Roman" w:eastAsia="Times New Roman" w:hAnsi="Times New Roman"/>
          <w:i/>
          <w:sz w:val="20"/>
          <w:szCs w:val="20"/>
          <w:lang w:eastAsia="pl-PL"/>
        </w:rPr>
        <w:t>FORMULARZ OFERTY</w:t>
      </w:r>
    </w:p>
    <w:p w:rsidR="006D2FAB" w:rsidRPr="00427B69" w:rsidRDefault="006D2FAB" w:rsidP="006D2FAB">
      <w:pPr>
        <w:spacing w:after="0" w:line="240" w:lineRule="auto"/>
        <w:ind w:left="708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D2FAB" w:rsidRPr="00427B69" w:rsidRDefault="006D2FAB" w:rsidP="006D2FA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27B69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</w:t>
      </w:r>
      <w:r w:rsidRPr="00427B69">
        <w:rPr>
          <w:rFonts w:ascii="Times New Roman" w:eastAsia="Times New Roman" w:hAnsi="Times New Roman"/>
          <w:sz w:val="20"/>
          <w:szCs w:val="20"/>
          <w:lang w:eastAsia="pl-PL"/>
        </w:rPr>
        <w:t xml:space="preserve">........                                                                                            </w:t>
      </w:r>
    </w:p>
    <w:p w:rsidR="006D2FAB" w:rsidRPr="00427B69" w:rsidRDefault="006D2FAB" w:rsidP="006D2FA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27B69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/nazwa oferenta/</w:t>
      </w:r>
    </w:p>
    <w:p w:rsidR="006D2FAB" w:rsidRPr="00427B69" w:rsidRDefault="006D2FAB" w:rsidP="006D2F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B6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</w:t>
      </w:r>
    </w:p>
    <w:p w:rsidR="006D2FAB" w:rsidRPr="00427B69" w:rsidRDefault="006D2FAB" w:rsidP="006D2F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B6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</w:t>
      </w:r>
    </w:p>
    <w:p w:rsidR="006D2FAB" w:rsidRPr="00427B69" w:rsidRDefault="006D2FAB" w:rsidP="006D2FA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27B69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/dokładny adres/</w:t>
      </w:r>
    </w:p>
    <w:p w:rsidR="006D2FAB" w:rsidRPr="00427B69" w:rsidRDefault="006D2FAB" w:rsidP="006D2F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B6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</w:t>
      </w:r>
    </w:p>
    <w:p w:rsidR="006D2FAB" w:rsidRPr="00427B69" w:rsidRDefault="006D2FAB" w:rsidP="006D2FA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27B69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/telefon, fax/</w:t>
      </w:r>
    </w:p>
    <w:p w:rsidR="006D2FAB" w:rsidRPr="00427B69" w:rsidRDefault="006D2FAB" w:rsidP="006D2F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2FAB" w:rsidRPr="00427B69" w:rsidRDefault="006D2FAB" w:rsidP="006D2F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2FAB" w:rsidRPr="00427B69" w:rsidRDefault="006D2FAB" w:rsidP="006D2F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B69">
        <w:rPr>
          <w:rFonts w:ascii="Times New Roman" w:eastAsia="Times New Roman" w:hAnsi="Times New Roman"/>
          <w:b/>
          <w:sz w:val="24"/>
          <w:szCs w:val="24"/>
          <w:lang w:eastAsia="pl-PL"/>
        </w:rPr>
        <w:t>OFERTA WYKONAWCY</w:t>
      </w:r>
    </w:p>
    <w:p w:rsidR="006D2FAB" w:rsidRPr="00427B69" w:rsidRDefault="006D2FAB" w:rsidP="006D2F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2FAB" w:rsidRDefault="006D2FAB" w:rsidP="006D2FAB">
      <w:pPr>
        <w:spacing w:after="0" w:line="360" w:lineRule="auto"/>
        <w:ind w:left="524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Zamawiający:</w:t>
      </w:r>
    </w:p>
    <w:p w:rsidR="006D2FAB" w:rsidRPr="00427B69" w:rsidRDefault="006D2FAB" w:rsidP="006D2FAB">
      <w:pPr>
        <w:spacing w:after="0" w:line="360" w:lineRule="auto"/>
        <w:ind w:left="524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B69">
        <w:rPr>
          <w:rFonts w:ascii="Times New Roman" w:eastAsia="Times New Roman" w:hAnsi="Times New Roman"/>
          <w:b/>
          <w:sz w:val="24"/>
          <w:szCs w:val="24"/>
          <w:lang w:eastAsia="pl-PL"/>
        </w:rPr>
        <w:t>Do Gminy Stanisławów</w:t>
      </w:r>
    </w:p>
    <w:p w:rsidR="006D2FAB" w:rsidRPr="00427B69" w:rsidRDefault="006D2FAB" w:rsidP="006D2FAB">
      <w:pPr>
        <w:spacing w:after="0" w:line="360" w:lineRule="auto"/>
        <w:ind w:left="524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B6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Rynek </w:t>
      </w:r>
      <w:r w:rsidRPr="00427B69">
        <w:rPr>
          <w:rFonts w:ascii="Times New Roman" w:eastAsia="Times New Roman" w:hAnsi="Times New Roman"/>
          <w:b/>
          <w:sz w:val="24"/>
          <w:szCs w:val="24"/>
          <w:lang w:eastAsia="pl-PL"/>
        </w:rPr>
        <w:t>32</w:t>
      </w:r>
    </w:p>
    <w:p w:rsidR="006D2FAB" w:rsidRPr="00427B69" w:rsidRDefault="006D2FAB" w:rsidP="006D2FAB">
      <w:pPr>
        <w:spacing w:after="0" w:line="360" w:lineRule="auto"/>
        <w:ind w:left="524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B69">
        <w:rPr>
          <w:rFonts w:ascii="Times New Roman" w:eastAsia="Times New Roman" w:hAnsi="Times New Roman"/>
          <w:b/>
          <w:sz w:val="24"/>
          <w:szCs w:val="24"/>
          <w:lang w:eastAsia="pl-PL"/>
        </w:rPr>
        <w:t>05-304 Stanisławów</w:t>
      </w:r>
    </w:p>
    <w:p w:rsidR="006D2FAB" w:rsidRPr="00427B69" w:rsidRDefault="006D2FAB" w:rsidP="006D2FAB">
      <w:pPr>
        <w:spacing w:after="0" w:line="240" w:lineRule="auto"/>
        <w:ind w:firstLine="432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2FAB" w:rsidRDefault="006D2FAB" w:rsidP="006D2FAB">
      <w:pPr>
        <w:autoSpaceDE w:val="0"/>
        <w:ind w:right="23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8C55FE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Dane dotyczące Wykonawcy:</w:t>
      </w:r>
    </w:p>
    <w:p w:rsidR="006D2FAB" w:rsidRDefault="006D2FAB" w:rsidP="006D2FAB">
      <w:pPr>
        <w:autoSpaceDE w:val="0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………………………………………………………………………………………………</w:t>
      </w:r>
    </w:p>
    <w:p w:rsidR="006D2FAB" w:rsidRDefault="006D2FAB" w:rsidP="006D2FAB">
      <w:pPr>
        <w:autoSpaceDE w:val="0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Siedziba…………………………...…………………………………………………………</w:t>
      </w:r>
    </w:p>
    <w:p w:rsidR="006D2FAB" w:rsidRDefault="006D2FAB" w:rsidP="006D2FAB">
      <w:pPr>
        <w:autoSpaceDE w:val="0"/>
        <w:ind w:right="23"/>
        <w:rPr>
          <w:rFonts w:ascii="Times New Roman" w:hAnsi="Times New Roman"/>
          <w:sz w:val="24"/>
          <w:szCs w:val="24"/>
        </w:rPr>
      </w:pPr>
      <w:r w:rsidRPr="00685947">
        <w:rPr>
          <w:rFonts w:ascii="Times New Roman" w:hAnsi="Times New Roman"/>
          <w:b/>
          <w:sz w:val="24"/>
          <w:szCs w:val="24"/>
        </w:rPr>
        <w:t>Nr telefonu</w:t>
      </w:r>
      <w:r>
        <w:rPr>
          <w:rFonts w:ascii="Times New Roman" w:hAnsi="Times New Roman"/>
          <w:sz w:val="24"/>
          <w:szCs w:val="24"/>
        </w:rPr>
        <w:t>/faks/</w:t>
      </w:r>
      <w:r w:rsidRPr="00685947">
        <w:rPr>
          <w:rFonts w:ascii="Times New Roman" w:hAnsi="Times New Roman"/>
          <w:b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6D2FAB" w:rsidRDefault="006D2FAB" w:rsidP="006D2FAB">
      <w:pPr>
        <w:autoSpaceDE w:val="0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NIP ………………………………………………………………………………………………</w:t>
      </w:r>
    </w:p>
    <w:p w:rsidR="006D2FAB" w:rsidRDefault="006D2FAB" w:rsidP="006D2FAB">
      <w:pPr>
        <w:autoSpaceDE w:val="0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REGON …………………………………………………………………………………….................</w:t>
      </w:r>
    </w:p>
    <w:p w:rsidR="001E2905" w:rsidRPr="007272BC" w:rsidRDefault="006D2FAB" w:rsidP="007272B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27B69">
        <w:rPr>
          <w:rFonts w:ascii="Times New Roman" w:eastAsia="Times New Roman" w:hAnsi="Times New Roman"/>
          <w:lang w:eastAsia="pl-PL"/>
        </w:rPr>
        <w:t xml:space="preserve">Nawiązując do </w:t>
      </w:r>
      <w:r>
        <w:rPr>
          <w:rFonts w:ascii="Times New Roman" w:eastAsia="Times New Roman" w:hAnsi="Times New Roman"/>
          <w:lang w:eastAsia="pl-PL"/>
        </w:rPr>
        <w:t xml:space="preserve">zapytania ofertowego na zadanie pn. </w:t>
      </w:r>
      <w:r w:rsidR="003630B1" w:rsidRPr="003630B1">
        <w:rPr>
          <w:rFonts w:ascii="Times New Roman" w:hAnsi="Times New Roman" w:cs="Times New Roman"/>
          <w:b/>
          <w:bCs/>
        </w:rPr>
        <w:t>„</w:t>
      </w:r>
      <w:r w:rsidR="000346C1" w:rsidRPr="000346C1">
        <w:rPr>
          <w:rFonts w:ascii="Times New Roman" w:hAnsi="Times New Roman" w:cs="Times New Roman"/>
          <w:b/>
          <w:bCs/>
        </w:rPr>
        <w:t xml:space="preserve">Budowa świetlicy wiejskiej </w:t>
      </w:r>
      <w:r w:rsidR="006B4FD6">
        <w:rPr>
          <w:rFonts w:ascii="Times New Roman" w:hAnsi="Times New Roman" w:cs="Times New Roman"/>
          <w:b/>
          <w:bCs/>
        </w:rPr>
        <w:br/>
      </w:r>
      <w:r w:rsidR="000346C1" w:rsidRPr="000346C1">
        <w:rPr>
          <w:rFonts w:ascii="Times New Roman" w:hAnsi="Times New Roman" w:cs="Times New Roman"/>
          <w:b/>
          <w:bCs/>
        </w:rPr>
        <w:t xml:space="preserve">w miejscowości Ciopan – </w:t>
      </w:r>
      <w:r w:rsidR="00745B4C">
        <w:rPr>
          <w:rFonts w:ascii="Times New Roman" w:hAnsi="Times New Roman" w:cs="Times New Roman"/>
          <w:b/>
          <w:bCs/>
        </w:rPr>
        <w:t xml:space="preserve">zakup i montaż stolarki </w:t>
      </w:r>
      <w:bookmarkStart w:id="0" w:name="_GoBack"/>
      <w:bookmarkEnd w:id="0"/>
      <w:r w:rsidR="00745B4C">
        <w:rPr>
          <w:rFonts w:ascii="Times New Roman" w:hAnsi="Times New Roman" w:cs="Times New Roman"/>
          <w:b/>
          <w:bCs/>
        </w:rPr>
        <w:t>okiennej i drzwiowej.</w:t>
      </w:r>
    </w:p>
    <w:p w:rsidR="007272BC" w:rsidRDefault="007272BC" w:rsidP="00727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272BC" w:rsidRPr="00105037" w:rsidRDefault="007272BC" w:rsidP="007272BC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050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………..…………… zł netto + …………….zł (…%VAT) = ……………………zł brutto</w:t>
      </w:r>
    </w:p>
    <w:p w:rsidR="007272BC" w:rsidRPr="007272BC" w:rsidRDefault="007272BC" w:rsidP="007272BC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050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słownie: ……………………………………………………………………………………….</w:t>
      </w:r>
    </w:p>
    <w:p w:rsidR="00F913D6" w:rsidRPr="008B1F6A" w:rsidRDefault="006D2FAB" w:rsidP="008B1F6A">
      <w:pPr>
        <w:numPr>
          <w:ilvl w:val="1"/>
          <w:numId w:val="12"/>
        </w:numPr>
        <w:tabs>
          <w:tab w:val="left" w:pos="426"/>
        </w:tabs>
        <w:suppressAutoHyphens/>
        <w:autoSpaceDE w:val="0"/>
        <w:spacing w:after="0" w:line="300" w:lineRule="auto"/>
        <w:ind w:left="505" w:hanging="50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0CA2">
        <w:rPr>
          <w:rFonts w:ascii="Times New Roman" w:eastAsia="Times New Roman" w:hAnsi="Times New Roman"/>
          <w:b/>
          <w:sz w:val="24"/>
          <w:szCs w:val="24"/>
          <w:lang w:eastAsia="ar-SA"/>
        </w:rPr>
        <w:t>Termin realizacji zamówienia: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od dnia podpisania umowy do</w:t>
      </w:r>
      <w:r w:rsidR="000346C1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="008B1F6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28.11.2025 r. </w:t>
      </w:r>
      <w:r w:rsidR="00F913D6" w:rsidRPr="008B1F6A">
        <w:rPr>
          <w:rFonts w:ascii="Times New Roman" w:hAnsi="Times New Roman"/>
          <w:kern w:val="2"/>
          <w:sz w:val="24"/>
          <w:szCs w:val="20"/>
        </w:rPr>
        <w:t>Wykonawca, niezależnie od rękojmi, udziela Zamawiającemu …</w:t>
      </w:r>
      <w:r w:rsidR="007A322B" w:rsidRPr="008B1F6A">
        <w:rPr>
          <w:rFonts w:ascii="Times New Roman" w:hAnsi="Times New Roman"/>
          <w:kern w:val="2"/>
          <w:sz w:val="24"/>
          <w:szCs w:val="20"/>
        </w:rPr>
        <w:t>..</w:t>
      </w:r>
      <w:r w:rsidR="00F913D6" w:rsidRPr="008B1F6A">
        <w:rPr>
          <w:rFonts w:ascii="Times New Roman" w:hAnsi="Times New Roman"/>
          <w:kern w:val="2"/>
          <w:sz w:val="24"/>
          <w:szCs w:val="20"/>
        </w:rPr>
        <w:t>.. letniej gwarancji na wszystkie prace objęte Umową.</w:t>
      </w:r>
    </w:p>
    <w:p w:rsidR="006D2FAB" w:rsidRPr="005B0CA2" w:rsidRDefault="006D2FAB" w:rsidP="00F913D6">
      <w:pPr>
        <w:numPr>
          <w:ilvl w:val="1"/>
          <w:numId w:val="36"/>
        </w:numPr>
        <w:tabs>
          <w:tab w:val="left" w:pos="426"/>
        </w:tabs>
        <w:suppressAutoHyphens/>
        <w:autoSpaceDE w:val="0"/>
        <w:spacing w:before="240" w:after="0" w:line="220" w:lineRule="exact"/>
        <w:ind w:hanging="50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0CA2">
        <w:rPr>
          <w:rFonts w:ascii="Times New Roman" w:hAnsi="Times New Roman"/>
          <w:b/>
          <w:sz w:val="24"/>
          <w:szCs w:val="24"/>
          <w:lang w:val="x-none" w:eastAsia="ar-SA"/>
        </w:rPr>
        <w:t>Informujemy, że :</w:t>
      </w:r>
    </w:p>
    <w:p w:rsidR="006D2FAB" w:rsidRPr="00427B69" w:rsidRDefault="006D2FAB" w:rsidP="00C94E80">
      <w:pPr>
        <w:numPr>
          <w:ilvl w:val="1"/>
          <w:numId w:val="11"/>
        </w:numPr>
        <w:tabs>
          <w:tab w:val="left" w:pos="900"/>
        </w:tabs>
        <w:suppressAutoHyphens/>
        <w:spacing w:after="0" w:line="240" w:lineRule="auto"/>
        <w:ind w:left="900" w:hanging="4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B69">
        <w:rPr>
          <w:rFonts w:ascii="Times New Roman" w:eastAsia="Times New Roman" w:hAnsi="Times New Roman"/>
          <w:sz w:val="24"/>
          <w:szCs w:val="24"/>
          <w:lang w:eastAsia="pl-PL"/>
        </w:rPr>
        <w:t>akceptujemy warunki płatności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6D2FAB" w:rsidRPr="00427B69" w:rsidRDefault="006D2FAB" w:rsidP="00C94E80">
      <w:pPr>
        <w:numPr>
          <w:ilvl w:val="1"/>
          <w:numId w:val="11"/>
        </w:numPr>
        <w:tabs>
          <w:tab w:val="left" w:pos="900"/>
        </w:tabs>
        <w:suppressAutoHyphens/>
        <w:spacing w:after="0" w:line="240" w:lineRule="auto"/>
        <w:ind w:left="900" w:hanging="4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B69">
        <w:rPr>
          <w:rFonts w:ascii="Times New Roman" w:eastAsia="Times New Roman" w:hAnsi="Times New Roman"/>
          <w:sz w:val="24"/>
          <w:szCs w:val="24"/>
          <w:lang w:eastAsia="pl-PL"/>
        </w:rPr>
        <w:t xml:space="preserve">zapoznaliśmy się z warunkami podanymi przez </w:t>
      </w:r>
      <w:r w:rsidRPr="00427B69">
        <w:rPr>
          <w:rFonts w:ascii="Times New Roman" w:eastAsia="Times New Roman" w:hAnsi="Times New Roman"/>
          <w:b/>
          <w:sz w:val="24"/>
          <w:szCs w:val="24"/>
          <w:lang w:eastAsia="pl-PL"/>
        </w:rPr>
        <w:t>Zamawiającego</w:t>
      </w:r>
      <w:r w:rsidRPr="00427B69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zapytaniu ofertowym</w:t>
      </w:r>
      <w:r w:rsidRPr="00427B69">
        <w:rPr>
          <w:rFonts w:ascii="Times New Roman" w:eastAsia="Times New Roman" w:hAnsi="Times New Roman"/>
          <w:sz w:val="24"/>
          <w:szCs w:val="24"/>
          <w:lang w:eastAsia="pl-PL"/>
        </w:rPr>
        <w:t xml:space="preserve"> i nie wnosimy do nich zastrzeżeń,</w:t>
      </w:r>
    </w:p>
    <w:p w:rsidR="006D2FAB" w:rsidRPr="00427B69" w:rsidRDefault="006D2FAB" w:rsidP="00C94E80">
      <w:pPr>
        <w:numPr>
          <w:ilvl w:val="1"/>
          <w:numId w:val="11"/>
        </w:numPr>
        <w:tabs>
          <w:tab w:val="left" w:pos="900"/>
        </w:tabs>
        <w:suppressAutoHyphens/>
        <w:spacing w:after="0" w:line="240" w:lineRule="auto"/>
        <w:ind w:left="900" w:hanging="4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B6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uzyskaliśmy wszelkie niezbędne informacje do przygotowania oferty i wykonania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6D2FAB" w:rsidRPr="00427B69" w:rsidRDefault="006D2FAB" w:rsidP="00C94E80">
      <w:pPr>
        <w:numPr>
          <w:ilvl w:val="1"/>
          <w:numId w:val="11"/>
        </w:numPr>
        <w:tabs>
          <w:tab w:val="left" w:pos="900"/>
        </w:tabs>
        <w:suppressAutoHyphens/>
        <w:spacing w:after="0" w:line="240" w:lineRule="auto"/>
        <w:ind w:left="900" w:hanging="4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B69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akceptujemy istotne postanowienia umowy oraz termin realizacji Przedmiotu zamówienia podany przez </w:t>
      </w:r>
      <w:r w:rsidRPr="00427B69">
        <w:rPr>
          <w:rFonts w:ascii="Times New Roman" w:eastAsia="Times New Roman" w:hAnsi="Times New Roman"/>
          <w:b/>
          <w:sz w:val="24"/>
          <w:szCs w:val="24"/>
          <w:lang w:eastAsia="pl-PL"/>
        </w:rPr>
        <w:t>Zamawiającego</w:t>
      </w:r>
      <w:r w:rsidRPr="006D2FA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6D2FAB" w:rsidRPr="00470D7D" w:rsidRDefault="006D2FAB" w:rsidP="00C94E80">
      <w:pPr>
        <w:numPr>
          <w:ilvl w:val="1"/>
          <w:numId w:val="11"/>
        </w:numPr>
        <w:tabs>
          <w:tab w:val="left" w:pos="900"/>
        </w:tabs>
        <w:suppressAutoHyphens/>
        <w:spacing w:after="0" w:line="240" w:lineRule="auto"/>
        <w:ind w:left="900" w:hanging="4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B69">
        <w:rPr>
          <w:rFonts w:ascii="Times New Roman" w:eastAsia="Times New Roman" w:hAnsi="Times New Roman"/>
          <w:sz w:val="24"/>
          <w:szCs w:val="24"/>
          <w:lang w:eastAsia="pl-PL"/>
        </w:rPr>
        <w:t>uważamy się za związanych niniejszą ofertą w okresie wskazanym w ogłoszeniu od dnia upływu terminu składania ofert,</w:t>
      </w:r>
    </w:p>
    <w:p w:rsidR="006D2FAB" w:rsidRPr="00F80A62" w:rsidRDefault="006D2FAB" w:rsidP="00F913D6">
      <w:pPr>
        <w:numPr>
          <w:ilvl w:val="1"/>
          <w:numId w:val="3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80A6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W przypadku udzielenia nam zamówienia zobowiązujemy się do zawarcia umowy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</w:t>
      </w:r>
      <w:r w:rsidRPr="00F80A62">
        <w:rPr>
          <w:rFonts w:ascii="Times New Roman" w:eastAsia="Times New Roman" w:hAnsi="Times New Roman" w:cs="Calibri"/>
          <w:sz w:val="24"/>
          <w:szCs w:val="24"/>
          <w:lang w:eastAsia="ar-SA"/>
        </w:rPr>
        <w:t>w miejscu i terminie wskazanym przez Zamawiającego.</w:t>
      </w:r>
    </w:p>
    <w:p w:rsidR="006D2FAB" w:rsidRDefault="006D2FAB" w:rsidP="00F913D6">
      <w:pPr>
        <w:numPr>
          <w:ilvl w:val="1"/>
          <w:numId w:val="3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27B69">
        <w:rPr>
          <w:rFonts w:ascii="Times New Roman" w:eastAsia="Times New Roman" w:hAnsi="Times New Roman" w:cs="Calibri"/>
          <w:sz w:val="24"/>
          <w:szCs w:val="24"/>
          <w:lang w:eastAsia="ar-SA"/>
        </w:rPr>
        <w:t>Niniejszym informujemy, że informacje składające się na ofertę, zawarte na stronach .................................... stanowią tajemnicę przedsiębiorstwa w rozumieniu przepisów ustawy z dnia 16 kwietnia 1993 r. o zwalczaniu nieuczciwej konkurencji – Dz. U.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z 20</w:t>
      </w:r>
      <w:r w:rsidR="003630B1">
        <w:rPr>
          <w:rFonts w:ascii="Times New Roman" w:eastAsia="Times New Roman" w:hAnsi="Times New Roman" w:cs="Calibri"/>
          <w:sz w:val="24"/>
          <w:szCs w:val="24"/>
          <w:lang w:eastAsia="ar-SA"/>
        </w:rPr>
        <w:t>22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r., p</w:t>
      </w:r>
      <w:r w:rsidRPr="00427B6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oz. </w:t>
      </w:r>
      <w:r w:rsidR="003630B1">
        <w:rPr>
          <w:rFonts w:ascii="Times New Roman" w:eastAsia="Times New Roman" w:hAnsi="Times New Roman" w:cs="Calibri"/>
          <w:sz w:val="24"/>
          <w:szCs w:val="24"/>
          <w:lang w:eastAsia="ar-SA"/>
        </w:rPr>
        <w:t>1233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)</w:t>
      </w:r>
      <w:r w:rsidRPr="00427B69">
        <w:rPr>
          <w:rFonts w:ascii="Times New Roman" w:eastAsia="Times New Roman" w:hAnsi="Times New Roman" w:cs="Calibri"/>
          <w:sz w:val="24"/>
          <w:szCs w:val="24"/>
          <w:lang w:eastAsia="ar-SA"/>
        </w:rPr>
        <w:t>, i jako takie nie mogą być udostępnione innym uczestnikom niniejszego postępowania.</w:t>
      </w:r>
    </w:p>
    <w:p w:rsidR="006D2FAB" w:rsidRDefault="006D2FAB" w:rsidP="006D2FAB">
      <w:pPr>
        <w:tabs>
          <w:tab w:val="left" w:pos="426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6D2FAB" w:rsidRPr="00B36D23" w:rsidRDefault="006D2FAB" w:rsidP="00F913D6">
      <w:pPr>
        <w:numPr>
          <w:ilvl w:val="1"/>
          <w:numId w:val="36"/>
        </w:numPr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W</w:t>
      </w:r>
      <w:r w:rsidRPr="00B36D23">
        <w:rPr>
          <w:rFonts w:ascii="Times New Roman" w:eastAsia="Times New Roman" w:hAnsi="Times New Roman" w:cs="Calibri"/>
          <w:sz w:val="24"/>
          <w:szCs w:val="24"/>
          <w:lang w:eastAsia="ar-SA"/>
        </w:rPr>
        <w:t>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6D2FAB" w:rsidRDefault="006D2FAB" w:rsidP="00F913D6">
      <w:pPr>
        <w:numPr>
          <w:ilvl w:val="1"/>
          <w:numId w:val="3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27B69">
        <w:rPr>
          <w:rFonts w:ascii="Times New Roman" w:eastAsia="Times New Roman" w:hAnsi="Times New Roman" w:cs="Calibri"/>
          <w:sz w:val="24"/>
          <w:szCs w:val="24"/>
          <w:lang w:eastAsia="ar-SA"/>
        </w:rPr>
        <w:t>Ofert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a</w:t>
      </w:r>
      <w:r w:rsidRPr="00427B6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została złożona na …………….. stronach</w:t>
      </w:r>
      <w:r w:rsidRPr="00427B69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6D2FAB" w:rsidRDefault="006D2FAB" w:rsidP="00F913D6">
      <w:pPr>
        <w:numPr>
          <w:ilvl w:val="1"/>
          <w:numId w:val="3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Do oferty dołączono następujące dokumenty;</w:t>
      </w:r>
    </w:p>
    <w:p w:rsidR="006D2FAB" w:rsidRDefault="006D2FAB" w:rsidP="006D2FAB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………………………………………………..</w:t>
      </w:r>
    </w:p>
    <w:p w:rsidR="006D2FAB" w:rsidRDefault="006D2FAB" w:rsidP="006D2FAB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………………………………………………..</w:t>
      </w:r>
    </w:p>
    <w:p w:rsidR="006D2FAB" w:rsidRDefault="006D2FAB" w:rsidP="006D2FAB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………………………………………………..</w:t>
      </w:r>
    </w:p>
    <w:p w:rsidR="006D2FAB" w:rsidRPr="00427B69" w:rsidRDefault="006D2FAB" w:rsidP="006D2F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30B1" w:rsidRDefault="006D2FAB" w:rsidP="006D2F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E2905" w:rsidRDefault="006D2FAB" w:rsidP="006D2F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6D2FAB" w:rsidRPr="00427B69" w:rsidRDefault="001E2905" w:rsidP="006D2F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6D2FAB" w:rsidRPr="00427B6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 w:rsidR="006D2F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D2FA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D2FA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D2FA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D2FAB" w:rsidRPr="00427B69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                                                       </w:t>
      </w:r>
    </w:p>
    <w:p w:rsidR="006D2FAB" w:rsidRDefault="006D2FAB" w:rsidP="006D2FA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</w:t>
      </w:r>
    </w:p>
    <w:p w:rsidR="006D2FAB" w:rsidRDefault="006D2FAB" w:rsidP="006D2FA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</w:t>
      </w:r>
      <w:r w:rsidRPr="00427B69">
        <w:rPr>
          <w:rFonts w:ascii="Times New Roman" w:eastAsia="Times New Roman" w:hAnsi="Times New Roman"/>
          <w:i/>
          <w:sz w:val="18"/>
          <w:szCs w:val="18"/>
          <w:lang w:eastAsia="pl-PL"/>
        </w:rPr>
        <w:t>miejscowość, data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427B69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p</w:t>
      </w:r>
      <w:r w:rsidRPr="00427B69">
        <w:rPr>
          <w:rFonts w:ascii="Times New Roman" w:eastAsia="Times New Roman" w:hAnsi="Times New Roman"/>
          <w:i/>
          <w:sz w:val="18"/>
          <w:szCs w:val="18"/>
          <w:lang w:eastAsia="pl-PL"/>
        </w:rPr>
        <w:t>odpis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osób uprawnionych do składania świadczeń woli       </w:t>
      </w:r>
    </w:p>
    <w:p w:rsidR="00A7279C" w:rsidRPr="001E2905" w:rsidRDefault="006D2FAB" w:rsidP="006D2FA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w imieniu Wy</w:t>
      </w:r>
      <w:r w:rsidR="001E2905">
        <w:rPr>
          <w:rFonts w:ascii="Times New Roman" w:eastAsia="Times New Roman" w:hAnsi="Times New Roman"/>
          <w:i/>
          <w:sz w:val="18"/>
          <w:szCs w:val="18"/>
          <w:lang w:eastAsia="pl-PL"/>
        </w:rPr>
        <w:t>konawcy oraz pieczątka</w:t>
      </w:r>
    </w:p>
    <w:p w:rsidR="00727AF5" w:rsidRPr="00E83AC3" w:rsidRDefault="00727AF5" w:rsidP="00E83AC3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sectPr w:rsidR="00727AF5" w:rsidRPr="00E83A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978" w:rsidRDefault="00884978" w:rsidP="006D2FAB">
      <w:pPr>
        <w:spacing w:after="0" w:line="240" w:lineRule="auto"/>
      </w:pPr>
      <w:r>
        <w:separator/>
      </w:r>
    </w:p>
  </w:endnote>
  <w:endnote w:type="continuationSeparator" w:id="0">
    <w:p w:rsidR="00884978" w:rsidRDefault="00884978" w:rsidP="006D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978" w:rsidRDefault="00884978" w:rsidP="006D2FAB">
      <w:pPr>
        <w:spacing w:after="0" w:line="240" w:lineRule="auto"/>
      </w:pPr>
      <w:r>
        <w:separator/>
      </w:r>
    </w:p>
  </w:footnote>
  <w:footnote w:type="continuationSeparator" w:id="0">
    <w:p w:rsidR="00884978" w:rsidRDefault="00884978" w:rsidP="006D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73" w:rsidRPr="00B43A7C" w:rsidRDefault="00940573" w:rsidP="00940573">
    <w:pPr>
      <w:rPr>
        <w:rFonts w:ascii="Times New Roman" w:hAnsi="Times New Roman"/>
        <w:i/>
      </w:rPr>
    </w:pPr>
    <w:r w:rsidRPr="00B43A7C">
      <w:rPr>
        <w:rFonts w:ascii="Times New Roman" w:hAnsi="Times New Roman"/>
        <w:i/>
      </w:rPr>
      <w:t>R</w:t>
    </w:r>
    <w:r w:rsidR="009159C7">
      <w:rPr>
        <w:rFonts w:ascii="Times New Roman" w:hAnsi="Times New Roman"/>
        <w:i/>
      </w:rPr>
      <w:t>IiOŚ.2710.</w:t>
    </w:r>
    <w:r w:rsidR="008B1F6A">
      <w:rPr>
        <w:rFonts w:ascii="Times New Roman" w:hAnsi="Times New Roman"/>
        <w:i/>
      </w:rPr>
      <w:t>25</w:t>
    </w:r>
    <w:r w:rsidR="009159C7">
      <w:rPr>
        <w:rFonts w:ascii="Times New Roman" w:hAnsi="Times New Roman"/>
        <w:i/>
      </w:rPr>
      <w:t>.2025</w:t>
    </w:r>
    <w:r w:rsidR="009159C7">
      <w:rPr>
        <w:rFonts w:ascii="Times New Roman" w:hAnsi="Times New Roman"/>
        <w:i/>
      </w:rPr>
      <w:tab/>
    </w:r>
    <w:r w:rsidR="009159C7">
      <w:rPr>
        <w:rFonts w:ascii="Times New Roman" w:hAnsi="Times New Roman"/>
        <w:i/>
      </w:rPr>
      <w:tab/>
    </w:r>
    <w:r w:rsidR="009159C7">
      <w:rPr>
        <w:rFonts w:ascii="Times New Roman" w:hAnsi="Times New Roman"/>
        <w:i/>
      </w:rPr>
      <w:tab/>
    </w:r>
    <w:r w:rsidR="009159C7">
      <w:rPr>
        <w:rFonts w:ascii="Times New Roman" w:hAnsi="Times New Roman"/>
        <w:i/>
      </w:rPr>
      <w:tab/>
    </w:r>
    <w:r w:rsidR="009159C7">
      <w:rPr>
        <w:rFonts w:ascii="Times New Roman" w:hAnsi="Times New Roman"/>
        <w:i/>
      </w:rPr>
      <w:tab/>
    </w:r>
    <w:r w:rsidR="009159C7">
      <w:rPr>
        <w:rFonts w:ascii="Times New Roman" w:hAnsi="Times New Roman"/>
        <w:i/>
      </w:rPr>
      <w:tab/>
    </w:r>
    <w:r w:rsidR="009159C7">
      <w:rPr>
        <w:rFonts w:ascii="Times New Roman" w:hAnsi="Times New Roman"/>
        <w:i/>
      </w:rPr>
      <w:tab/>
      <w:t xml:space="preserve">    Stanisławów, </w:t>
    </w:r>
    <w:r w:rsidR="008B1F6A">
      <w:rPr>
        <w:rFonts w:ascii="Times New Roman" w:hAnsi="Times New Roman"/>
        <w:i/>
      </w:rPr>
      <w:t>24</w:t>
    </w:r>
    <w:r w:rsidR="003630B1">
      <w:rPr>
        <w:rFonts w:ascii="Times New Roman" w:hAnsi="Times New Roman"/>
        <w:i/>
      </w:rPr>
      <w:t>.0</w:t>
    </w:r>
    <w:r w:rsidR="008B1F6A">
      <w:rPr>
        <w:rFonts w:ascii="Times New Roman" w:hAnsi="Times New Roman"/>
        <w:i/>
      </w:rPr>
      <w:t>9</w:t>
    </w:r>
    <w:r w:rsidR="003630B1">
      <w:rPr>
        <w:rFonts w:ascii="Times New Roman" w:hAnsi="Times New Roman"/>
        <w:i/>
      </w:rPr>
      <w:t>.2025</w:t>
    </w:r>
    <w:r>
      <w:rPr>
        <w:rFonts w:ascii="Times New Roman" w:hAnsi="Times New Roman"/>
        <w:i/>
      </w:rPr>
      <w:t>r.</w:t>
    </w:r>
  </w:p>
  <w:p w:rsidR="00940573" w:rsidRDefault="009405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00000020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F0578"/>
    <w:multiLevelType w:val="hybridMultilevel"/>
    <w:tmpl w:val="174E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4684A"/>
    <w:multiLevelType w:val="hybridMultilevel"/>
    <w:tmpl w:val="E496ED26"/>
    <w:lvl w:ilvl="0" w:tplc="845C285E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62040C"/>
    <w:multiLevelType w:val="hybridMultilevel"/>
    <w:tmpl w:val="50ECCB38"/>
    <w:lvl w:ilvl="0" w:tplc="D9C2A298">
      <w:start w:val="1"/>
      <w:numFmt w:val="decimal"/>
      <w:lvlText w:val="%1)"/>
      <w:lvlJc w:val="left"/>
      <w:pPr>
        <w:ind w:left="1305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0A7E2436"/>
    <w:multiLevelType w:val="hybridMultilevel"/>
    <w:tmpl w:val="DFB60E14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BFA1C17"/>
    <w:multiLevelType w:val="hybridMultilevel"/>
    <w:tmpl w:val="6B04F5A0"/>
    <w:lvl w:ilvl="0" w:tplc="F9A0F5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"/>
        </w:tabs>
        <w:ind w:left="2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78"/>
        </w:tabs>
        <w:ind w:left="9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98"/>
        </w:tabs>
        <w:ind w:left="16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18"/>
        </w:tabs>
        <w:ind w:left="24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38"/>
        </w:tabs>
        <w:ind w:left="31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58"/>
        </w:tabs>
        <w:ind w:left="38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78"/>
        </w:tabs>
        <w:ind w:left="45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98"/>
        </w:tabs>
        <w:ind w:left="5298" w:hanging="180"/>
      </w:pPr>
    </w:lvl>
  </w:abstractNum>
  <w:abstractNum w:abstractNumId="6" w15:restartNumberingAfterBreak="0">
    <w:nsid w:val="0FAD015D"/>
    <w:multiLevelType w:val="hybridMultilevel"/>
    <w:tmpl w:val="EB2C9E00"/>
    <w:lvl w:ilvl="0" w:tplc="938E56C4">
      <w:start w:val="2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A70B7"/>
    <w:multiLevelType w:val="hybridMultilevel"/>
    <w:tmpl w:val="E932D2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1446"/>
    <w:multiLevelType w:val="hybridMultilevel"/>
    <w:tmpl w:val="0348429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D63316"/>
    <w:multiLevelType w:val="hybridMultilevel"/>
    <w:tmpl w:val="D40EDDC4"/>
    <w:lvl w:ilvl="0" w:tplc="313672E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2850E0FC"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 w15:restartNumberingAfterBreak="0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590C37"/>
    <w:multiLevelType w:val="hybridMultilevel"/>
    <w:tmpl w:val="8C60D842"/>
    <w:lvl w:ilvl="0" w:tplc="313672E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17187374">
      <w:start w:val="1"/>
      <w:numFmt w:val="lowerLetter"/>
      <w:lvlText w:val="%2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 w:tplc="0F6ACC6A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3" w:tplc="DFB6FBF4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 w15:restartNumberingAfterBreak="0">
    <w:nsid w:val="21091C3E"/>
    <w:multiLevelType w:val="hybridMultilevel"/>
    <w:tmpl w:val="6F7ED600"/>
    <w:lvl w:ilvl="0" w:tplc="7CCE72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2027B"/>
    <w:multiLevelType w:val="multilevel"/>
    <w:tmpl w:val="BF98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120913"/>
    <w:multiLevelType w:val="hybridMultilevel"/>
    <w:tmpl w:val="CF9E7160"/>
    <w:lvl w:ilvl="0" w:tplc="DADCDE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57C00"/>
    <w:multiLevelType w:val="hybridMultilevel"/>
    <w:tmpl w:val="4150EABC"/>
    <w:lvl w:ilvl="0" w:tplc="CEBEC69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3C3454E8"/>
    <w:multiLevelType w:val="multilevel"/>
    <w:tmpl w:val="81B0CB6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  <w:rPr>
        <w:rFonts w:hint="default"/>
      </w:rPr>
    </w:lvl>
  </w:abstractNum>
  <w:abstractNum w:abstractNumId="17" w15:restartNumberingAfterBreak="0">
    <w:nsid w:val="48577B11"/>
    <w:multiLevelType w:val="hybridMultilevel"/>
    <w:tmpl w:val="01F2D81C"/>
    <w:lvl w:ilvl="0" w:tplc="90CE9EB6">
      <w:start w:val="1"/>
      <w:numFmt w:val="lowerLetter"/>
      <w:lvlText w:val="%1)"/>
      <w:lvlJc w:val="left"/>
      <w:pPr>
        <w:ind w:left="108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90CE9EB6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A236209"/>
    <w:multiLevelType w:val="multilevel"/>
    <w:tmpl w:val="7C1019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B11ED6"/>
    <w:multiLevelType w:val="hybridMultilevel"/>
    <w:tmpl w:val="7916CDE2"/>
    <w:lvl w:ilvl="0" w:tplc="313672E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0" w15:restartNumberingAfterBreak="0">
    <w:nsid w:val="51B71682"/>
    <w:multiLevelType w:val="hybridMultilevel"/>
    <w:tmpl w:val="5EB2625C"/>
    <w:lvl w:ilvl="0" w:tplc="31ACFFF0">
      <w:start w:val="1"/>
      <w:numFmt w:val="bullet"/>
      <w:lvlText w:val="–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53036844"/>
    <w:multiLevelType w:val="hybridMultilevel"/>
    <w:tmpl w:val="D2C8B848"/>
    <w:lvl w:ilvl="0" w:tplc="11EE2A2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313672EE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2" w15:restartNumberingAfterBreak="0">
    <w:nsid w:val="54A34293"/>
    <w:multiLevelType w:val="hybridMultilevel"/>
    <w:tmpl w:val="5D563A3A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8B26BDB"/>
    <w:multiLevelType w:val="multilevel"/>
    <w:tmpl w:val="BF581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8734AA"/>
    <w:multiLevelType w:val="hybridMultilevel"/>
    <w:tmpl w:val="40962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E14D8"/>
    <w:multiLevelType w:val="hybridMultilevel"/>
    <w:tmpl w:val="54441470"/>
    <w:lvl w:ilvl="0" w:tplc="7F9AD01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2638A"/>
    <w:multiLevelType w:val="multilevel"/>
    <w:tmpl w:val="EC0C3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C31F9"/>
    <w:multiLevelType w:val="hybridMultilevel"/>
    <w:tmpl w:val="C936B872"/>
    <w:lvl w:ilvl="0" w:tplc="313672E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8" w15:restartNumberingAfterBreak="0">
    <w:nsid w:val="69D73930"/>
    <w:multiLevelType w:val="hybridMultilevel"/>
    <w:tmpl w:val="AEEAD01C"/>
    <w:lvl w:ilvl="0" w:tplc="371A3232">
      <w:start w:val="1"/>
      <w:numFmt w:val="decimal"/>
      <w:lvlText w:val="8.%1."/>
      <w:lvlJc w:val="left"/>
      <w:pPr>
        <w:ind w:left="1004" w:hanging="360"/>
      </w:pPr>
      <w:rPr>
        <w:rFonts w:ascii="Times New Roman" w:hAnsi="Times New Roman"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BA42FD3"/>
    <w:multiLevelType w:val="hybridMultilevel"/>
    <w:tmpl w:val="CD163A32"/>
    <w:lvl w:ilvl="0" w:tplc="313672E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0" w15:restartNumberingAfterBreak="0">
    <w:nsid w:val="6F751890"/>
    <w:multiLevelType w:val="hybridMultilevel"/>
    <w:tmpl w:val="ECAC3906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72EF18C8"/>
    <w:multiLevelType w:val="hybridMultilevel"/>
    <w:tmpl w:val="3A400620"/>
    <w:lvl w:ilvl="0" w:tplc="6BBEFA2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472CB39A">
      <w:start w:val="1"/>
      <w:numFmt w:val="decimal"/>
      <w:lvlText w:val="%2)"/>
      <w:lvlJc w:val="left"/>
      <w:pPr>
        <w:ind w:left="1608" w:hanging="528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8317E8"/>
    <w:multiLevelType w:val="hybridMultilevel"/>
    <w:tmpl w:val="E7064E18"/>
    <w:lvl w:ilvl="0" w:tplc="DFB6FBF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3" w15:restartNumberingAfterBreak="0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A803C7"/>
    <w:multiLevelType w:val="hybridMultilevel"/>
    <w:tmpl w:val="4EBE65BC"/>
    <w:lvl w:ilvl="0" w:tplc="EB1057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F2AF4"/>
    <w:multiLevelType w:val="multilevel"/>
    <w:tmpl w:val="09D826C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2"/>
  </w:num>
  <w:num w:numId="7">
    <w:abstractNumId w:val="14"/>
  </w:num>
  <w:num w:numId="8">
    <w:abstractNumId w:val="28"/>
  </w:num>
  <w:num w:numId="9">
    <w:abstractNumId w:val="1"/>
  </w:num>
  <w:num w:numId="10">
    <w:abstractNumId w:val="7"/>
  </w:num>
  <w:num w:numId="11">
    <w:abstractNumId w:val="0"/>
  </w:num>
  <w:num w:numId="12">
    <w:abstractNumId w:val="35"/>
  </w:num>
  <w:num w:numId="13">
    <w:abstractNumId w:val="31"/>
  </w:num>
  <w:num w:numId="14">
    <w:abstractNumId w:val="33"/>
  </w:num>
  <w:num w:numId="15">
    <w:abstractNumId w:val="10"/>
  </w:num>
  <w:num w:numId="16">
    <w:abstractNumId w:val="15"/>
  </w:num>
  <w:num w:numId="1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9"/>
  </w:num>
  <w:num w:numId="20">
    <w:abstractNumId w:val="21"/>
  </w:num>
  <w:num w:numId="21">
    <w:abstractNumId w:val="11"/>
  </w:num>
  <w:num w:numId="22">
    <w:abstractNumId w:val="5"/>
  </w:num>
  <w:num w:numId="23">
    <w:abstractNumId w:val="19"/>
  </w:num>
  <w:num w:numId="24">
    <w:abstractNumId w:val="9"/>
  </w:num>
  <w:num w:numId="25">
    <w:abstractNumId w:val="27"/>
  </w:num>
  <w:num w:numId="26">
    <w:abstractNumId w:val="32"/>
  </w:num>
  <w:num w:numId="27">
    <w:abstractNumId w:val="8"/>
  </w:num>
  <w:num w:numId="28">
    <w:abstractNumId w:val="24"/>
  </w:num>
  <w:num w:numId="29">
    <w:abstractNumId w:val="20"/>
  </w:num>
  <w:num w:numId="30">
    <w:abstractNumId w:val="30"/>
  </w:num>
  <w:num w:numId="31">
    <w:abstractNumId w:val="4"/>
  </w:num>
  <w:num w:numId="32">
    <w:abstractNumId w:val="6"/>
  </w:num>
  <w:num w:numId="33">
    <w:abstractNumId w:val="22"/>
  </w:num>
  <w:num w:numId="34">
    <w:abstractNumId w:val="3"/>
  </w:num>
  <w:num w:numId="35">
    <w:abstractNumId w:val="34"/>
  </w:num>
  <w:num w:numId="36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CA"/>
    <w:rsid w:val="00007C01"/>
    <w:rsid w:val="000346C1"/>
    <w:rsid w:val="00053DC9"/>
    <w:rsid w:val="000627D7"/>
    <w:rsid w:val="00075606"/>
    <w:rsid w:val="00083F2D"/>
    <w:rsid w:val="00095624"/>
    <w:rsid w:val="000A0529"/>
    <w:rsid w:val="000D174B"/>
    <w:rsid w:val="000E1BA0"/>
    <w:rsid w:val="000F25D7"/>
    <w:rsid w:val="00113F46"/>
    <w:rsid w:val="001542B8"/>
    <w:rsid w:val="00162BBF"/>
    <w:rsid w:val="0016537D"/>
    <w:rsid w:val="00166292"/>
    <w:rsid w:val="001E2905"/>
    <w:rsid w:val="002052B2"/>
    <w:rsid w:val="002115C3"/>
    <w:rsid w:val="0021228F"/>
    <w:rsid w:val="00252EB1"/>
    <w:rsid w:val="0026509A"/>
    <w:rsid w:val="00282E9A"/>
    <w:rsid w:val="00297BB4"/>
    <w:rsid w:val="002C7808"/>
    <w:rsid w:val="002D3AE6"/>
    <w:rsid w:val="00326CDE"/>
    <w:rsid w:val="0036013D"/>
    <w:rsid w:val="00362C3A"/>
    <w:rsid w:val="003630B1"/>
    <w:rsid w:val="003724DF"/>
    <w:rsid w:val="003A2DF9"/>
    <w:rsid w:val="00411334"/>
    <w:rsid w:val="00411918"/>
    <w:rsid w:val="00447E20"/>
    <w:rsid w:val="0047466B"/>
    <w:rsid w:val="004A75B7"/>
    <w:rsid w:val="004D3E79"/>
    <w:rsid w:val="004E078B"/>
    <w:rsid w:val="00521D7F"/>
    <w:rsid w:val="00540C01"/>
    <w:rsid w:val="005656B0"/>
    <w:rsid w:val="00570157"/>
    <w:rsid w:val="005A2331"/>
    <w:rsid w:val="00607F11"/>
    <w:rsid w:val="006503C1"/>
    <w:rsid w:val="00670006"/>
    <w:rsid w:val="00685686"/>
    <w:rsid w:val="006A4B89"/>
    <w:rsid w:val="006B4FD6"/>
    <w:rsid w:val="006D2FAB"/>
    <w:rsid w:val="006F4E5B"/>
    <w:rsid w:val="00713B2D"/>
    <w:rsid w:val="007272BC"/>
    <w:rsid w:val="00727AF5"/>
    <w:rsid w:val="00745B4C"/>
    <w:rsid w:val="007665F9"/>
    <w:rsid w:val="00766F35"/>
    <w:rsid w:val="00780C1C"/>
    <w:rsid w:val="007913F7"/>
    <w:rsid w:val="007A322B"/>
    <w:rsid w:val="007A4699"/>
    <w:rsid w:val="007B57F1"/>
    <w:rsid w:val="007B7B70"/>
    <w:rsid w:val="007C4B89"/>
    <w:rsid w:val="007C54DC"/>
    <w:rsid w:val="007F7C5C"/>
    <w:rsid w:val="00844CE2"/>
    <w:rsid w:val="00867085"/>
    <w:rsid w:val="00884978"/>
    <w:rsid w:val="008B0EFE"/>
    <w:rsid w:val="008B1F6A"/>
    <w:rsid w:val="008D2B6D"/>
    <w:rsid w:val="008D6A19"/>
    <w:rsid w:val="008E2110"/>
    <w:rsid w:val="009121A6"/>
    <w:rsid w:val="009159C7"/>
    <w:rsid w:val="00935BA7"/>
    <w:rsid w:val="00940573"/>
    <w:rsid w:val="00946D14"/>
    <w:rsid w:val="00985F4B"/>
    <w:rsid w:val="009D185A"/>
    <w:rsid w:val="00A32CE6"/>
    <w:rsid w:val="00A46BAB"/>
    <w:rsid w:val="00A7279C"/>
    <w:rsid w:val="00A75EC0"/>
    <w:rsid w:val="00AD1ECA"/>
    <w:rsid w:val="00B03658"/>
    <w:rsid w:val="00B07DF6"/>
    <w:rsid w:val="00B11231"/>
    <w:rsid w:val="00B226EB"/>
    <w:rsid w:val="00B24929"/>
    <w:rsid w:val="00B44A1E"/>
    <w:rsid w:val="00B4716E"/>
    <w:rsid w:val="00B56138"/>
    <w:rsid w:val="00B67F6E"/>
    <w:rsid w:val="00B86786"/>
    <w:rsid w:val="00B960DB"/>
    <w:rsid w:val="00BA1BCE"/>
    <w:rsid w:val="00BB1C53"/>
    <w:rsid w:val="00BD0D59"/>
    <w:rsid w:val="00BE1BA3"/>
    <w:rsid w:val="00C33C0F"/>
    <w:rsid w:val="00C63F8C"/>
    <w:rsid w:val="00C94E80"/>
    <w:rsid w:val="00CB1B49"/>
    <w:rsid w:val="00CB68D0"/>
    <w:rsid w:val="00CC1BD6"/>
    <w:rsid w:val="00CC2C81"/>
    <w:rsid w:val="00D1749F"/>
    <w:rsid w:val="00D35F2C"/>
    <w:rsid w:val="00D41E3F"/>
    <w:rsid w:val="00D87905"/>
    <w:rsid w:val="00DA0B78"/>
    <w:rsid w:val="00DA3A75"/>
    <w:rsid w:val="00E14464"/>
    <w:rsid w:val="00E368E9"/>
    <w:rsid w:val="00E41248"/>
    <w:rsid w:val="00E44E84"/>
    <w:rsid w:val="00E60B47"/>
    <w:rsid w:val="00E82472"/>
    <w:rsid w:val="00E83AC3"/>
    <w:rsid w:val="00EB2841"/>
    <w:rsid w:val="00EC480E"/>
    <w:rsid w:val="00ED7C33"/>
    <w:rsid w:val="00F317BF"/>
    <w:rsid w:val="00F70234"/>
    <w:rsid w:val="00F83E4C"/>
    <w:rsid w:val="00F913D6"/>
    <w:rsid w:val="00FA5345"/>
    <w:rsid w:val="00FA6DC4"/>
    <w:rsid w:val="00FA7AFB"/>
    <w:rsid w:val="00FB4DEE"/>
    <w:rsid w:val="00FC60B4"/>
    <w:rsid w:val="00F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23A21-7DE9-4B01-A879-B006505E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B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469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791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913F7"/>
    <w:rPr>
      <w:color w:val="000000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7913F7"/>
    <w:rPr>
      <w:color w:val="0563C1"/>
      <w:u w:val="single"/>
    </w:rPr>
  </w:style>
  <w:style w:type="paragraph" w:customStyle="1" w:styleId="1">
    <w:name w:val="1."/>
    <w:basedOn w:val="Normalny"/>
    <w:uiPriority w:val="99"/>
    <w:rsid w:val="007913F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2FA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6D2FAB"/>
    <w:rPr>
      <w:rFonts w:ascii="Calibri" w:eastAsia="Calibri" w:hAnsi="Calibri"/>
      <w:lang w:val="x-none" w:eastAsia="en-US"/>
    </w:rPr>
  </w:style>
  <w:style w:type="character" w:styleId="Odwoanieprzypisudolnego">
    <w:name w:val="footnote reference"/>
    <w:rsid w:val="006D2FAB"/>
    <w:rPr>
      <w:vertAlign w:val="superscript"/>
    </w:rPr>
  </w:style>
  <w:style w:type="paragraph" w:styleId="Akapitzlist">
    <w:name w:val="List Paragraph"/>
    <w:basedOn w:val="Normalny"/>
    <w:uiPriority w:val="99"/>
    <w:qFormat/>
    <w:rsid w:val="006D2FAB"/>
    <w:pPr>
      <w:suppressAutoHyphens/>
      <w:ind w:left="720"/>
    </w:pPr>
    <w:rPr>
      <w:rFonts w:cs="Calibri"/>
      <w:lang w:eastAsia="ar-SA"/>
    </w:rPr>
  </w:style>
  <w:style w:type="paragraph" w:styleId="NormalnyWeb">
    <w:name w:val="Normal (Web)"/>
    <w:basedOn w:val="Normalny"/>
    <w:unhideWhenUsed/>
    <w:rsid w:val="00FA6DC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rsid w:val="004746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66B"/>
    <w:rPr>
      <w:sz w:val="20"/>
      <w:szCs w:val="20"/>
    </w:rPr>
  </w:style>
  <w:style w:type="character" w:customStyle="1" w:styleId="TekstkomentarzaZnak">
    <w:name w:val="Tekst komentarza Znak"/>
    <w:link w:val="Tekstkomentarza"/>
    <w:rsid w:val="0047466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7466B"/>
    <w:rPr>
      <w:b/>
      <w:bCs/>
    </w:rPr>
  </w:style>
  <w:style w:type="character" w:customStyle="1" w:styleId="TematkomentarzaZnak">
    <w:name w:val="Temat komentarza Znak"/>
    <w:link w:val="Tematkomentarza"/>
    <w:rsid w:val="0047466B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47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7466B"/>
    <w:rPr>
      <w:rFonts w:ascii="Tahoma" w:eastAsia="Calibr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rsid w:val="00940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40573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9405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57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l.platek.UGSTANISLAWOW\Documents\Niestandardowe%20szablony%20pakietu%20Office\Wz&#243;r%20ofert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</Template>
  <TotalTime>1173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>Microsoft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subject/>
  <dc:creator>Rafał Płatek</dc:creator>
  <cp:keywords/>
  <cp:lastModifiedBy>Rafał Płatek</cp:lastModifiedBy>
  <cp:revision>2</cp:revision>
  <dcterms:created xsi:type="dcterms:W3CDTF">2025-09-23T09:48:00Z</dcterms:created>
  <dcterms:modified xsi:type="dcterms:W3CDTF">2025-09-24T07:10:00Z</dcterms:modified>
</cp:coreProperties>
</file>